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54" w:rsidRPr="00340976" w:rsidRDefault="00F80F54" w:rsidP="00D138F4">
      <w:pPr>
        <w:jc w:val="center"/>
        <w:rPr>
          <w:rFonts w:ascii="Times New Roman" w:hAnsi="Times New Roman" w:cs="Times New Roman"/>
          <w:b w:val="0"/>
          <w:color w:val="0000FF"/>
        </w:rPr>
      </w:pPr>
    </w:p>
    <w:p w:rsidR="00F80F54" w:rsidRPr="00563940" w:rsidRDefault="00F80F54" w:rsidP="009E0297">
      <w:pPr>
        <w:ind w:left="2124" w:firstLine="708"/>
        <w:rPr>
          <w:rFonts w:ascii="Times New Roman" w:hAnsi="Times New Roman" w:cs="Times New Roman"/>
          <w:bCs w:val="0"/>
          <w:szCs w:val="24"/>
        </w:rPr>
      </w:pPr>
      <w:r w:rsidRPr="00563940">
        <w:rPr>
          <w:rFonts w:ascii="Times New Roman" w:hAnsi="Times New Roman" w:cs="Times New Roman"/>
          <w:bCs w:val="0"/>
          <w:szCs w:val="24"/>
        </w:rPr>
        <w:t>LEI ORDINÁRIA Nº 1.746/2014</w:t>
      </w:r>
    </w:p>
    <w:p w:rsidR="00F80F54" w:rsidRDefault="00F80F54" w:rsidP="00D138F4">
      <w:pPr>
        <w:rPr>
          <w:rFonts w:ascii="Times New Roman" w:hAnsi="Times New Roman" w:cs="Times New Roman"/>
          <w:b w:val="0"/>
          <w:szCs w:val="24"/>
        </w:rPr>
      </w:pPr>
    </w:p>
    <w:p w:rsidR="00F80F54" w:rsidRPr="008439D3" w:rsidRDefault="00F80F54" w:rsidP="00D138F4">
      <w:pPr>
        <w:rPr>
          <w:rFonts w:ascii="Times New Roman" w:hAnsi="Times New Roman" w:cs="Times New Roman"/>
          <w:b w:val="0"/>
          <w:szCs w:val="24"/>
        </w:rPr>
      </w:pPr>
    </w:p>
    <w:p w:rsidR="00F80F54" w:rsidRPr="009E0297" w:rsidRDefault="00F80F54" w:rsidP="00D138F4">
      <w:pPr>
        <w:pStyle w:val="BodyTextIndent"/>
        <w:ind w:left="2880" w:firstLine="0"/>
        <w:rPr>
          <w:rFonts w:ascii="Times New Roman" w:hAnsi="Times New Roman"/>
        </w:rPr>
      </w:pPr>
      <w:r w:rsidRPr="009E0297">
        <w:rPr>
          <w:rFonts w:ascii="Times New Roman" w:hAnsi="Times New Roman"/>
        </w:rPr>
        <w:t>Dá nome à Quadra Poliesportiva situada na Rua Maria Valéria da Silva s/nº, Bairro Poço da Pedra.</w:t>
      </w:r>
    </w:p>
    <w:p w:rsidR="00F80F54" w:rsidRDefault="00F80F54" w:rsidP="00D138F4">
      <w:pPr>
        <w:rPr>
          <w:rFonts w:ascii="Times New Roman" w:hAnsi="Times New Roman" w:cs="Times New Roman"/>
          <w:b w:val="0"/>
          <w:szCs w:val="24"/>
        </w:rPr>
      </w:pPr>
    </w:p>
    <w:p w:rsidR="00F80F54" w:rsidRPr="008439D3" w:rsidRDefault="00F80F54" w:rsidP="00D138F4">
      <w:pPr>
        <w:rPr>
          <w:rFonts w:ascii="Times New Roman" w:hAnsi="Times New Roman" w:cs="Times New Roman"/>
          <w:b w:val="0"/>
          <w:szCs w:val="24"/>
        </w:rPr>
      </w:pPr>
    </w:p>
    <w:p w:rsidR="00F80F54" w:rsidRPr="008439D3" w:rsidRDefault="00F80F54" w:rsidP="009E0297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8439D3">
        <w:rPr>
          <w:rFonts w:ascii="Times New Roman" w:hAnsi="Times New Roman" w:cs="Times New Roman"/>
          <w:b w:val="0"/>
          <w:bCs w:val="0"/>
          <w:szCs w:val="24"/>
        </w:rPr>
        <w:t>A CÂMARA DE LIMA DUARTE APROVA E O PREFEITO MUNICIPAL, SANCIONA A SEGUINTE LEI:</w:t>
      </w:r>
    </w:p>
    <w:p w:rsidR="00F80F54" w:rsidRPr="008439D3" w:rsidRDefault="00F80F54" w:rsidP="00D138F4">
      <w:pPr>
        <w:ind w:left="2124" w:firstLine="708"/>
        <w:rPr>
          <w:rFonts w:ascii="Times New Roman" w:hAnsi="Times New Roman" w:cs="Times New Roman"/>
          <w:b w:val="0"/>
          <w:szCs w:val="24"/>
        </w:rPr>
      </w:pPr>
    </w:p>
    <w:p w:rsidR="00F80F54" w:rsidRPr="008439D3" w:rsidRDefault="00F80F54" w:rsidP="00D138F4">
      <w:pPr>
        <w:ind w:left="2124" w:firstLine="708"/>
        <w:rPr>
          <w:rFonts w:ascii="Times New Roman" w:hAnsi="Times New Roman" w:cs="Times New Roman"/>
          <w:b w:val="0"/>
          <w:szCs w:val="24"/>
        </w:rPr>
      </w:pPr>
    </w:p>
    <w:p w:rsidR="00F80F54" w:rsidRPr="008439D3" w:rsidRDefault="00F80F5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8439D3">
        <w:rPr>
          <w:rFonts w:ascii="Times New Roman" w:hAnsi="Times New Roman" w:cs="Times New Roman"/>
          <w:b w:val="0"/>
          <w:szCs w:val="24"/>
        </w:rPr>
        <w:t>Art. 1º Fica denominada Quadra Poliesportiva Salvador Valério da Fonseca, o imóvel situado na Rua Maria Valéria, s/nº, Bairro Poço da Pedra, Lima Duarte-MG.</w:t>
      </w:r>
    </w:p>
    <w:p w:rsidR="00F80F54" w:rsidRPr="008439D3" w:rsidRDefault="00F80F54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F80F54" w:rsidRPr="00563940" w:rsidRDefault="00F80F5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563940">
        <w:rPr>
          <w:rFonts w:ascii="Times New Roman" w:hAnsi="Times New Roman" w:cs="Times New Roman"/>
          <w:b w:val="0"/>
          <w:szCs w:val="24"/>
        </w:rPr>
        <w:t>Art. 2º As despesas decorrentes desta Lei correrão por conta de dotações orçamentárias próprias consignadas no orçamento vigente.</w:t>
      </w:r>
    </w:p>
    <w:p w:rsidR="00F80F54" w:rsidRPr="008439D3" w:rsidRDefault="00F80F54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F80F54" w:rsidRPr="008439D3" w:rsidRDefault="00F80F54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8439D3">
        <w:rPr>
          <w:rFonts w:ascii="Times New Roman" w:hAnsi="Times New Roman" w:cs="Times New Roman"/>
          <w:b w:val="0"/>
          <w:szCs w:val="24"/>
        </w:rPr>
        <w:t xml:space="preserve">Art. </w:t>
      </w:r>
      <w:r>
        <w:rPr>
          <w:rFonts w:ascii="Times New Roman" w:hAnsi="Times New Roman" w:cs="Times New Roman"/>
          <w:b w:val="0"/>
          <w:szCs w:val="24"/>
        </w:rPr>
        <w:t>3</w:t>
      </w:r>
      <w:r w:rsidRPr="008439D3">
        <w:rPr>
          <w:rFonts w:ascii="Times New Roman" w:hAnsi="Times New Roman" w:cs="Times New Roman"/>
          <w:b w:val="0"/>
          <w:szCs w:val="24"/>
        </w:rPr>
        <w:t>º Esta Lei entra em vigor na data de sua publicação.</w:t>
      </w:r>
    </w:p>
    <w:p w:rsidR="00F80F54" w:rsidRPr="006621B1" w:rsidRDefault="00F80F54" w:rsidP="00D138F4">
      <w:pPr>
        <w:jc w:val="center"/>
        <w:rPr>
          <w:rFonts w:ascii="Times New Roman" w:hAnsi="Times New Roman"/>
          <w:b w:val="0"/>
          <w:bCs w:val="0"/>
          <w:szCs w:val="24"/>
        </w:rPr>
      </w:pPr>
    </w:p>
    <w:p w:rsidR="00F80F54" w:rsidRDefault="00F80F54" w:rsidP="00265BE0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Lima Duarte, </w:t>
      </w:r>
      <w:r w:rsidRPr="00563940">
        <w:rPr>
          <w:rFonts w:ascii="Times New Roman" w:hAnsi="Times New Roman" w:cs="Times New Roman"/>
          <w:b w:val="0"/>
          <w:szCs w:val="24"/>
        </w:rPr>
        <w:t>1</w:t>
      </w:r>
      <w:r>
        <w:rPr>
          <w:rFonts w:ascii="Times New Roman" w:hAnsi="Times New Roman" w:cs="Times New Roman"/>
          <w:b w:val="0"/>
          <w:szCs w:val="24"/>
        </w:rPr>
        <w:t>0</w:t>
      </w:r>
      <w:r w:rsidRPr="00563940">
        <w:rPr>
          <w:rFonts w:ascii="Times New Roman" w:hAnsi="Times New Roman" w:cs="Times New Roman"/>
          <w:b w:val="0"/>
          <w:szCs w:val="24"/>
        </w:rPr>
        <w:t xml:space="preserve"> de abril de 2014.</w:t>
      </w:r>
    </w:p>
    <w:p w:rsidR="00F80F54" w:rsidRDefault="00F80F54" w:rsidP="00265BE0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p w:rsidR="00F80F54" w:rsidRPr="00563940" w:rsidRDefault="00F80F54" w:rsidP="00265BE0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W w:w="0" w:type="auto"/>
        <w:tblLook w:val="00A0"/>
      </w:tblPr>
      <w:tblGrid>
        <w:gridCol w:w="4351"/>
        <w:gridCol w:w="4370"/>
      </w:tblGrid>
      <w:tr w:rsidR="00F80F54" w:rsidRPr="00563940" w:rsidTr="00265BE0">
        <w:tc>
          <w:tcPr>
            <w:tcW w:w="4605" w:type="dxa"/>
          </w:tcPr>
          <w:p w:rsidR="00F80F54" w:rsidRPr="00563940" w:rsidRDefault="00F80F54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F80F54" w:rsidRPr="00563940" w:rsidRDefault="00F80F54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563940">
              <w:rPr>
                <w:rFonts w:ascii="Times New Roman" w:hAnsi="Times New Roman" w:cs="Times New Roman"/>
                <w:b w:val="0"/>
                <w:szCs w:val="24"/>
              </w:rPr>
              <w:t>Arzenclever Geraldino Silva</w:t>
            </w:r>
          </w:p>
          <w:p w:rsidR="00F80F54" w:rsidRPr="00563940" w:rsidRDefault="00F80F54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563940"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605" w:type="dxa"/>
          </w:tcPr>
          <w:p w:rsidR="00F80F54" w:rsidRPr="00563940" w:rsidRDefault="00F80F54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F80F54" w:rsidRPr="00563940" w:rsidRDefault="00F80F54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563940">
              <w:rPr>
                <w:rFonts w:ascii="Times New Roman" w:hAnsi="Times New Roman" w:cs="Times New Roman"/>
                <w:b w:val="0"/>
                <w:szCs w:val="24"/>
              </w:rPr>
              <w:t>Rosilene de Fátima Barros Delgado</w:t>
            </w:r>
          </w:p>
          <w:p w:rsidR="00F80F54" w:rsidRPr="00563940" w:rsidRDefault="00F80F54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563940">
              <w:rPr>
                <w:rFonts w:ascii="Times New Roman" w:hAnsi="Times New Roman" w:cs="Times New Roman"/>
                <w:b w:val="0"/>
                <w:szCs w:val="24"/>
              </w:rPr>
              <w:t>Secretária de Administração</w:t>
            </w:r>
          </w:p>
        </w:tc>
      </w:tr>
    </w:tbl>
    <w:p w:rsidR="00F80F54" w:rsidRPr="00563940" w:rsidRDefault="00F80F54" w:rsidP="00265BE0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F80F54" w:rsidRPr="00563940" w:rsidRDefault="00F80F54" w:rsidP="00265BE0">
      <w:pPr>
        <w:pStyle w:val="BodyText2"/>
        <w:rPr>
          <w:b w:val="0"/>
          <w:i w:val="0"/>
          <w:iCs w:val="0"/>
          <w:sz w:val="24"/>
        </w:rPr>
      </w:pPr>
      <w:r w:rsidRPr="00563940">
        <w:rPr>
          <w:b w:val="0"/>
          <w:i w:val="0"/>
          <w:iCs w:val="0"/>
          <w:sz w:val="24"/>
        </w:rPr>
        <w:t>Publicado por afixação no quadro de avisos da Prefeitura</w:t>
      </w:r>
      <w:r>
        <w:rPr>
          <w:b w:val="0"/>
          <w:i w:val="0"/>
          <w:iCs w:val="0"/>
          <w:sz w:val="24"/>
        </w:rPr>
        <w:t xml:space="preserve"> Municipal de Lima Duarte – em </w:t>
      </w:r>
      <w:r w:rsidRPr="00563940">
        <w:rPr>
          <w:b w:val="0"/>
          <w:i w:val="0"/>
          <w:iCs w:val="0"/>
          <w:sz w:val="24"/>
        </w:rPr>
        <w:t>1</w:t>
      </w:r>
      <w:r>
        <w:rPr>
          <w:b w:val="0"/>
          <w:i w:val="0"/>
          <w:iCs w:val="0"/>
          <w:sz w:val="24"/>
        </w:rPr>
        <w:t>0</w:t>
      </w:r>
      <w:r w:rsidRPr="00563940">
        <w:rPr>
          <w:b w:val="0"/>
          <w:i w:val="0"/>
          <w:iCs w:val="0"/>
          <w:sz w:val="24"/>
        </w:rPr>
        <w:t>/04/2014 – Prefeitura Municipal de Lima Duarte.</w:t>
      </w:r>
    </w:p>
    <w:sectPr w:rsidR="00F80F54" w:rsidRPr="00563940" w:rsidSect="00314632">
      <w:headerReference w:type="default" r:id="rId7"/>
      <w:footerReference w:type="default" r:id="rId8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54" w:rsidRDefault="00F80F54" w:rsidP="00314632">
      <w:r>
        <w:separator/>
      </w:r>
    </w:p>
  </w:endnote>
  <w:endnote w:type="continuationSeparator" w:id="0">
    <w:p w:rsidR="00F80F54" w:rsidRDefault="00F80F54" w:rsidP="0031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54" w:rsidRDefault="00F80F54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8" type="#_x0000_t75" alt="rodepe" style="width:323.25pt;height:36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54" w:rsidRDefault="00F80F54" w:rsidP="00314632">
      <w:r>
        <w:separator/>
      </w:r>
    </w:p>
  </w:footnote>
  <w:footnote w:type="continuationSeparator" w:id="0">
    <w:p w:rsidR="00F80F54" w:rsidRDefault="00F80F54" w:rsidP="00314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54" w:rsidRDefault="00F80F54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251656192;visibility:visible">
          <v:imagedata r:id="rId1" o:title="" gain="19661f" blacklevel="22938f"/>
        </v:shape>
      </w:pict>
    </w:r>
    <w:r>
      <w:rPr>
        <w:noProof/>
      </w:rPr>
      <w:pict>
        <v:shape id="Imagem 2" o:spid="_x0000_i1026" type="#_x0000_t75" alt="cabeçalho" style="width:241.5pt;height:82.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8F4"/>
    <w:rsid w:val="00025D22"/>
    <w:rsid w:val="00060049"/>
    <w:rsid w:val="0007305D"/>
    <w:rsid w:val="0008547C"/>
    <w:rsid w:val="001A1356"/>
    <w:rsid w:val="001C4C3A"/>
    <w:rsid w:val="002406E4"/>
    <w:rsid w:val="00265BE0"/>
    <w:rsid w:val="00284BEC"/>
    <w:rsid w:val="002D2833"/>
    <w:rsid w:val="00312F10"/>
    <w:rsid w:val="00314632"/>
    <w:rsid w:val="00315800"/>
    <w:rsid w:val="00340976"/>
    <w:rsid w:val="003A1930"/>
    <w:rsid w:val="003C001E"/>
    <w:rsid w:val="003C143C"/>
    <w:rsid w:val="00437D75"/>
    <w:rsid w:val="00440ED0"/>
    <w:rsid w:val="00441276"/>
    <w:rsid w:val="0046650D"/>
    <w:rsid w:val="00485A1B"/>
    <w:rsid w:val="0049106B"/>
    <w:rsid w:val="004F776E"/>
    <w:rsid w:val="005121D2"/>
    <w:rsid w:val="00533B8B"/>
    <w:rsid w:val="00542E2A"/>
    <w:rsid w:val="00553E06"/>
    <w:rsid w:val="00563940"/>
    <w:rsid w:val="005819C3"/>
    <w:rsid w:val="005A4B71"/>
    <w:rsid w:val="005C63A7"/>
    <w:rsid w:val="005C736C"/>
    <w:rsid w:val="005F64E2"/>
    <w:rsid w:val="006246CD"/>
    <w:rsid w:val="0062641D"/>
    <w:rsid w:val="006621B1"/>
    <w:rsid w:val="0068067D"/>
    <w:rsid w:val="0068799E"/>
    <w:rsid w:val="006A14DD"/>
    <w:rsid w:val="006B01E1"/>
    <w:rsid w:val="006C587E"/>
    <w:rsid w:val="006E019B"/>
    <w:rsid w:val="0073138A"/>
    <w:rsid w:val="00743305"/>
    <w:rsid w:val="007A603A"/>
    <w:rsid w:val="007C613A"/>
    <w:rsid w:val="007D44B6"/>
    <w:rsid w:val="007D5DED"/>
    <w:rsid w:val="008439D3"/>
    <w:rsid w:val="00897B95"/>
    <w:rsid w:val="00901C55"/>
    <w:rsid w:val="009063B2"/>
    <w:rsid w:val="009136BB"/>
    <w:rsid w:val="009360B0"/>
    <w:rsid w:val="00954995"/>
    <w:rsid w:val="00990771"/>
    <w:rsid w:val="009B10B0"/>
    <w:rsid w:val="009B1EB6"/>
    <w:rsid w:val="009C40C8"/>
    <w:rsid w:val="009E0297"/>
    <w:rsid w:val="009E189E"/>
    <w:rsid w:val="009E4685"/>
    <w:rsid w:val="00A211B1"/>
    <w:rsid w:val="00A338FE"/>
    <w:rsid w:val="00A8674E"/>
    <w:rsid w:val="00A91249"/>
    <w:rsid w:val="00AC3C0F"/>
    <w:rsid w:val="00AF3FDC"/>
    <w:rsid w:val="00B37A5C"/>
    <w:rsid w:val="00B81B1E"/>
    <w:rsid w:val="00BC1F59"/>
    <w:rsid w:val="00BC5FED"/>
    <w:rsid w:val="00C0148C"/>
    <w:rsid w:val="00C17CF1"/>
    <w:rsid w:val="00C2290B"/>
    <w:rsid w:val="00C22EFD"/>
    <w:rsid w:val="00C3337E"/>
    <w:rsid w:val="00C75150"/>
    <w:rsid w:val="00D138F4"/>
    <w:rsid w:val="00D30680"/>
    <w:rsid w:val="00D60A31"/>
    <w:rsid w:val="00D62F5A"/>
    <w:rsid w:val="00D630C5"/>
    <w:rsid w:val="00DC02B7"/>
    <w:rsid w:val="00E83BD3"/>
    <w:rsid w:val="00E8652A"/>
    <w:rsid w:val="00ED51FB"/>
    <w:rsid w:val="00F27F4D"/>
    <w:rsid w:val="00F3795B"/>
    <w:rsid w:val="00F766E6"/>
    <w:rsid w:val="00F80F54"/>
    <w:rsid w:val="00F81FF0"/>
    <w:rsid w:val="00F96E0C"/>
    <w:rsid w:val="00FA4857"/>
    <w:rsid w:val="00FC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Footer">
    <w:name w:val="footer"/>
    <w:basedOn w:val="Normal"/>
    <w:link w:val="Footer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BodyText">
    <w:name w:val="Body Text"/>
    <w:basedOn w:val="Normal"/>
    <w:link w:val="BodyText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BodyText2">
    <w:name w:val="Body Text 2"/>
    <w:basedOn w:val="Normal"/>
    <w:link w:val="BodyText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BodyTextIndent2">
    <w:name w:val="Body Text Indent 2"/>
    <w:basedOn w:val="Normal"/>
    <w:link w:val="BodyTextIndent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BodyTextIndent">
    <w:name w:val="Body Text Indent"/>
    <w:basedOn w:val="Normal"/>
    <w:link w:val="BodyTextIndent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BodyText3">
    <w:name w:val="Body Text 3"/>
    <w:basedOn w:val="Normal"/>
    <w:link w:val="BodyText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BodyTextIndent3">
    <w:name w:val="Body Text Indent 3"/>
    <w:basedOn w:val="Normal"/>
    <w:link w:val="BodyTextIndent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Strong">
    <w:name w:val="Strong"/>
    <w:basedOn w:val="DefaultParagraphFont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itle">
    <w:name w:val="Title"/>
    <w:basedOn w:val="Normal"/>
    <w:link w:val="Title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leGrid">
    <w:name w:val="Table Grid"/>
    <w:basedOn w:val="TableNormal"/>
    <w:uiPriority w:val="99"/>
    <w:rsid w:val="00D138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BlockText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132</Words>
  <Characters>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Ane France</dc:creator>
  <cp:keywords/>
  <dc:description/>
  <cp:lastModifiedBy>Vicente Barbosa Nunes</cp:lastModifiedBy>
  <cp:revision>3</cp:revision>
  <dcterms:created xsi:type="dcterms:W3CDTF">2014-10-01T22:37:00Z</dcterms:created>
  <dcterms:modified xsi:type="dcterms:W3CDTF">2014-10-01T22:38:00Z</dcterms:modified>
</cp:coreProperties>
</file>